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F1" w:rsidRPr="001A57D3" w:rsidRDefault="001578F1" w:rsidP="001578F1">
      <w:pPr>
        <w:pStyle w:val="1"/>
        <w:pBdr>
          <w:bottom w:val="single" w:sz="4" w:space="1" w:color="auto"/>
        </w:pBdr>
        <w:jc w:val="center"/>
        <w:rPr>
          <w:rFonts w:ascii="Liberation Serif" w:hAnsi="Liberation Serif"/>
          <w:b w:val="0"/>
          <w:sz w:val="24"/>
          <w:szCs w:val="24"/>
        </w:rPr>
      </w:pPr>
      <w:r w:rsidRPr="001A57D3">
        <w:rPr>
          <w:rFonts w:ascii="Liberation Serif" w:hAnsi="Liberation Serif"/>
          <w:b w:val="0"/>
          <w:sz w:val="24"/>
          <w:szCs w:val="24"/>
        </w:rPr>
        <w:t>МАОУ Гимназия № 210 «Корифей»</w:t>
      </w:r>
    </w:p>
    <w:p w:rsidR="001578F1" w:rsidRPr="004144DC" w:rsidRDefault="001578F1" w:rsidP="001578F1">
      <w:pPr>
        <w:jc w:val="center"/>
        <w:rPr>
          <w:rFonts w:ascii="Liberation Serif" w:hAnsi="Liberation Serif"/>
          <w:sz w:val="18"/>
          <w:szCs w:val="18"/>
          <w:u w:val="single"/>
        </w:rPr>
      </w:pPr>
      <w:r w:rsidRPr="004144DC">
        <w:rPr>
          <w:rFonts w:ascii="Liberation Serif" w:hAnsi="Liberation Serif"/>
          <w:sz w:val="18"/>
          <w:szCs w:val="18"/>
        </w:rPr>
        <w:t xml:space="preserve">620138 Россия, Екатеринбург, ул. Байкальская, 29. Тел.: (343) 262-00-25, 317-05-57 </w:t>
      </w:r>
      <w:hyperlink r:id="rId5" w:history="1">
        <w:r w:rsidRPr="004144DC">
          <w:rPr>
            <w:rStyle w:val="a3"/>
            <w:rFonts w:ascii="Liberation Serif" w:hAnsi="Liberation Serif"/>
            <w:sz w:val="18"/>
            <w:szCs w:val="18"/>
          </w:rPr>
          <w:t>post@koriphey.ru</w:t>
        </w:r>
      </w:hyperlink>
      <w:r w:rsidRPr="004144DC">
        <w:rPr>
          <w:rFonts w:ascii="Liberation Serif" w:hAnsi="Liberation Serif"/>
          <w:sz w:val="18"/>
          <w:szCs w:val="18"/>
        </w:rPr>
        <w:t xml:space="preserve"> </w:t>
      </w:r>
    </w:p>
    <w:p w:rsidR="00313DA1" w:rsidRDefault="00313DA1" w:rsidP="00A62C2F">
      <w:pPr>
        <w:pStyle w:val="a6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</w:rPr>
      </w:pPr>
    </w:p>
    <w:p w:rsidR="00313DA1" w:rsidRDefault="00313DA1" w:rsidP="00A62C2F">
      <w:pPr>
        <w:pStyle w:val="a6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</w:rPr>
      </w:pPr>
    </w:p>
    <w:p w:rsidR="00313DA1" w:rsidRDefault="00313DA1" w:rsidP="00A62C2F">
      <w:pPr>
        <w:pStyle w:val="a6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</w:rPr>
      </w:pPr>
    </w:p>
    <w:p w:rsidR="00313DA1" w:rsidRDefault="00313DA1" w:rsidP="00A62C2F">
      <w:pPr>
        <w:pStyle w:val="a6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</w:rPr>
      </w:pPr>
    </w:p>
    <w:p w:rsidR="007B0A77" w:rsidRDefault="008B5A9D" w:rsidP="00A62C2F">
      <w:pPr>
        <w:pStyle w:val="a6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</w:rPr>
      </w:pPr>
      <w:r w:rsidRPr="001A57D3">
        <w:rPr>
          <w:rFonts w:ascii="Liberation Serif" w:hAnsi="Liberation Serif"/>
          <w:b/>
          <w:color w:val="000000"/>
        </w:rPr>
        <w:t xml:space="preserve">Обоснование начальной (максимальной) цены на </w:t>
      </w:r>
    </w:p>
    <w:p w:rsidR="008B5A9D" w:rsidRPr="007B0A77" w:rsidRDefault="007B0A77" w:rsidP="00A62C2F">
      <w:pPr>
        <w:pStyle w:val="a6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</w:rPr>
      </w:pPr>
      <w:r w:rsidRPr="007B0A77">
        <w:rPr>
          <w:color w:val="466983"/>
          <w:shd w:val="clear" w:color="auto" w:fill="FFFFFF"/>
        </w:rPr>
        <w:t>оборудовани</w:t>
      </w:r>
      <w:r w:rsidR="006C7E80">
        <w:rPr>
          <w:color w:val="466983"/>
          <w:shd w:val="clear" w:color="auto" w:fill="FFFFFF"/>
        </w:rPr>
        <w:t>е</w:t>
      </w:r>
      <w:r w:rsidRPr="007B0A77">
        <w:rPr>
          <w:color w:val="466983"/>
          <w:shd w:val="clear" w:color="auto" w:fill="FFFFFF"/>
        </w:rPr>
        <w:t xml:space="preserve"> Цифровой лаборатории по дизайну, 3D моделированию и робототехнике</w:t>
      </w:r>
    </w:p>
    <w:p w:rsidR="006C7E80" w:rsidRDefault="006C7E80" w:rsidP="00E82F27">
      <w:pPr>
        <w:pStyle w:val="a6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580761" w:rsidRDefault="008B5A9D" w:rsidP="00E82F27">
      <w:pPr>
        <w:pStyle w:val="a6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1A57D3">
        <w:rPr>
          <w:rFonts w:ascii="Liberation Serif" w:hAnsi="Liberation Serif"/>
          <w:color w:val="000000"/>
        </w:rPr>
        <w:t>При определении максимальной цены договора источником информации о цене товара является результат исследования рынка, запрос цен у Поставщиков и расчет средней цены Заказчика:</w:t>
      </w:r>
      <w:r w:rsidR="00E82F27">
        <w:rPr>
          <w:rFonts w:ascii="Liberation Serif" w:hAnsi="Liberation Serif"/>
          <w:color w:val="000000"/>
        </w:rPr>
        <w:t xml:space="preserve"> </w:t>
      </w:r>
    </w:p>
    <w:p w:rsidR="009A5CC6" w:rsidRDefault="009A5CC6" w:rsidP="00E82F27">
      <w:pPr>
        <w:pStyle w:val="a6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9A5CC6" w:rsidRDefault="006C7E80" w:rsidP="00E82F27">
      <w:pPr>
        <w:pStyle w:val="a6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6C7E80">
        <w:drawing>
          <wp:inline distT="0" distB="0" distL="0" distR="0">
            <wp:extent cx="6840220" cy="4074451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07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CC6" w:rsidRDefault="009A5CC6" w:rsidP="00E82F27">
      <w:pPr>
        <w:pStyle w:val="a6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313DA1" w:rsidRDefault="00313DA1" w:rsidP="00E82F27">
      <w:pPr>
        <w:pStyle w:val="a6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A62C2F" w:rsidRDefault="00A62C2F" w:rsidP="007E071C">
      <w:pPr>
        <w:pStyle w:val="a6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bookmarkStart w:id="0" w:name="_GoBack"/>
      <w:bookmarkEnd w:id="0"/>
    </w:p>
    <w:sectPr w:rsidR="00A62C2F" w:rsidSect="00313DA1">
      <w:pgSz w:w="11906" w:h="16838"/>
      <w:pgMar w:top="426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2D7"/>
    <w:multiLevelType w:val="hybridMultilevel"/>
    <w:tmpl w:val="2BB4E13C"/>
    <w:lvl w:ilvl="0" w:tplc="7ACE90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29D5"/>
    <w:multiLevelType w:val="hybridMultilevel"/>
    <w:tmpl w:val="80FE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B1F91"/>
    <w:multiLevelType w:val="multilevel"/>
    <w:tmpl w:val="6F2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F1"/>
    <w:rsid w:val="00084627"/>
    <w:rsid w:val="00106781"/>
    <w:rsid w:val="00120780"/>
    <w:rsid w:val="001578F1"/>
    <w:rsid w:val="00164DA7"/>
    <w:rsid w:val="00175C59"/>
    <w:rsid w:val="001A57D3"/>
    <w:rsid w:val="001F6375"/>
    <w:rsid w:val="00255054"/>
    <w:rsid w:val="002C08F7"/>
    <w:rsid w:val="00303D12"/>
    <w:rsid w:val="00313DA1"/>
    <w:rsid w:val="003335EF"/>
    <w:rsid w:val="004144DC"/>
    <w:rsid w:val="00426C15"/>
    <w:rsid w:val="00461464"/>
    <w:rsid w:val="004D7839"/>
    <w:rsid w:val="00553DBB"/>
    <w:rsid w:val="00563E16"/>
    <w:rsid w:val="00580761"/>
    <w:rsid w:val="0066063E"/>
    <w:rsid w:val="006C7E80"/>
    <w:rsid w:val="0076729F"/>
    <w:rsid w:val="007B0A77"/>
    <w:rsid w:val="007D42E0"/>
    <w:rsid w:val="007E071C"/>
    <w:rsid w:val="008333A7"/>
    <w:rsid w:val="008B5A9D"/>
    <w:rsid w:val="008F569A"/>
    <w:rsid w:val="008F6B20"/>
    <w:rsid w:val="0099574D"/>
    <w:rsid w:val="009A5CC6"/>
    <w:rsid w:val="00A62C2F"/>
    <w:rsid w:val="00B0010F"/>
    <w:rsid w:val="00B7150C"/>
    <w:rsid w:val="00B75B15"/>
    <w:rsid w:val="00C052E7"/>
    <w:rsid w:val="00CC301D"/>
    <w:rsid w:val="00D971F4"/>
    <w:rsid w:val="00DD1787"/>
    <w:rsid w:val="00E45831"/>
    <w:rsid w:val="00E82F27"/>
    <w:rsid w:val="00EC3486"/>
    <w:rsid w:val="00EE029C"/>
    <w:rsid w:val="00F2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6FF4"/>
  <w15:docId w15:val="{02A2481D-2923-42A3-BDFD-CCCCAD50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8F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8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1578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5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78F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78F1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1578F1"/>
  </w:style>
  <w:style w:type="paragraph" w:styleId="a7">
    <w:name w:val="Balloon Text"/>
    <w:basedOn w:val="a"/>
    <w:link w:val="a8"/>
    <w:uiPriority w:val="99"/>
    <w:semiHidden/>
    <w:unhideWhenUsed/>
    <w:rsid w:val="00553D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D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post@koriphe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3E383FAE.dotm</Template>
  <TotalTime>90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 Сергей Львович</dc:creator>
  <cp:lastModifiedBy>Копылова Наталья Николаевна</cp:lastModifiedBy>
  <cp:revision>10</cp:revision>
  <cp:lastPrinted>2021-02-19T04:36:00Z</cp:lastPrinted>
  <dcterms:created xsi:type="dcterms:W3CDTF">2019-12-04T09:59:00Z</dcterms:created>
  <dcterms:modified xsi:type="dcterms:W3CDTF">2021-06-03T12:36:00Z</dcterms:modified>
</cp:coreProperties>
</file>